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2978" w14:textId="33AF586A" w:rsidR="009929AA" w:rsidRPr="00D7008C" w:rsidRDefault="00DC6E7C" w:rsidP="009929A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MOD. </w:t>
      </w:r>
      <w:r w:rsidR="009929AA" w:rsidRPr="00D7008C">
        <w:rPr>
          <w:rFonts w:ascii="Arial" w:hAnsi="Arial" w:cs="Arial"/>
          <w:b/>
          <w:sz w:val="20"/>
          <w:szCs w:val="20"/>
        </w:rPr>
        <w:t xml:space="preserve">ALLEGATO </w:t>
      </w:r>
    </w:p>
    <w:p w14:paraId="5BE0A4ED" w14:textId="77777777" w:rsidR="009929AA" w:rsidRPr="00D7008C" w:rsidRDefault="009929AA" w:rsidP="009929A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240B1D" w14:textId="77777777" w:rsidR="009929AA" w:rsidRPr="00D7008C" w:rsidRDefault="009929AA" w:rsidP="009929AA">
      <w:pPr>
        <w:spacing w:after="0"/>
        <w:rPr>
          <w:rFonts w:ascii="Arial" w:hAnsi="Arial" w:cs="Arial"/>
          <w:b/>
          <w:sz w:val="20"/>
          <w:szCs w:val="20"/>
        </w:rPr>
      </w:pPr>
    </w:p>
    <w:p w14:paraId="05CB2A69" w14:textId="77777777" w:rsidR="009929AA" w:rsidRPr="00D7008C" w:rsidRDefault="009929AA" w:rsidP="009929AA">
      <w:pPr>
        <w:spacing w:after="0"/>
        <w:rPr>
          <w:rFonts w:ascii="Arial" w:hAnsi="Arial" w:cs="Arial"/>
          <w:b/>
          <w:sz w:val="20"/>
          <w:szCs w:val="20"/>
        </w:rPr>
      </w:pPr>
    </w:p>
    <w:p w14:paraId="5E26AD93" w14:textId="77777777" w:rsidR="009929AA" w:rsidRPr="00D7008C" w:rsidRDefault="009929AA" w:rsidP="009929AA">
      <w:pPr>
        <w:spacing w:after="0"/>
        <w:rPr>
          <w:rFonts w:ascii="Arial" w:hAnsi="Arial" w:cs="Arial"/>
          <w:b/>
          <w:sz w:val="20"/>
          <w:szCs w:val="20"/>
        </w:rPr>
      </w:pPr>
    </w:p>
    <w:p w14:paraId="488D67A2" w14:textId="77777777" w:rsidR="001C2F33" w:rsidRPr="00D7008C" w:rsidRDefault="001C2F33" w:rsidP="001C2F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0"/>
          <w:szCs w:val="20"/>
        </w:rPr>
      </w:pPr>
      <w:r w:rsidRPr="00D7008C">
        <w:rPr>
          <w:rFonts w:ascii="Arial" w:hAnsi="Arial" w:cs="Arial"/>
          <w:b/>
          <w:bCs/>
          <w:sz w:val="20"/>
          <w:szCs w:val="20"/>
        </w:rPr>
        <w:t>AVVISO PER LA SCELTA DEI SOGGETTI ASSEGNATARI PER L’UTILIZZO TEMPORANEO DELLE CASETTE IN DISPONIBILITA’ DI LAZIOCREA PRESSO “IL VILLAGGIO DI NATALE AL CASTELLO DI SANTA SEVERA”</w:t>
      </w:r>
    </w:p>
    <w:p w14:paraId="73CD7E6D" w14:textId="77777777" w:rsidR="001C2F33" w:rsidRPr="00D7008C" w:rsidRDefault="001C2F33" w:rsidP="001C2F33">
      <w:pPr>
        <w:ind w:left="-142" w:right="-143"/>
        <w:jc w:val="center"/>
        <w:rPr>
          <w:rFonts w:ascii="Arial" w:hAnsi="Arial" w:cs="Arial"/>
          <w:b/>
          <w:bCs/>
          <w:sz w:val="20"/>
          <w:szCs w:val="20"/>
        </w:rPr>
      </w:pPr>
      <w:r w:rsidRPr="00D7008C">
        <w:rPr>
          <w:rFonts w:ascii="Arial" w:hAnsi="Arial" w:cs="Arial"/>
          <w:b/>
          <w:bCs/>
          <w:sz w:val="20"/>
          <w:szCs w:val="20"/>
        </w:rPr>
        <w:t>NEL PERIODO 07 DICEMBRE 2024 – 06 GENNAIO 2025</w:t>
      </w:r>
    </w:p>
    <w:p w14:paraId="14D4DC95" w14:textId="77777777" w:rsidR="009929AA" w:rsidRPr="00D7008C" w:rsidRDefault="009929AA" w:rsidP="009929AA">
      <w:pPr>
        <w:jc w:val="center"/>
        <w:rPr>
          <w:rFonts w:ascii="Arial" w:hAnsi="Arial" w:cs="Arial"/>
          <w:b/>
          <w:sz w:val="20"/>
          <w:szCs w:val="20"/>
        </w:rPr>
      </w:pPr>
    </w:p>
    <w:p w14:paraId="451F0C42" w14:textId="77777777" w:rsidR="009929AA" w:rsidRPr="00D7008C" w:rsidRDefault="009929AA" w:rsidP="009929AA">
      <w:pPr>
        <w:spacing w:after="120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 xml:space="preserve">Il sottoscritto: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8"/>
        <w:gridCol w:w="4196"/>
      </w:tblGrid>
      <w:tr w:rsidR="009929AA" w:rsidRPr="00D7008C" w14:paraId="503155B7" w14:textId="77777777" w:rsidTr="00730E0A">
        <w:trPr>
          <w:trHeight w:val="783"/>
        </w:trPr>
        <w:tc>
          <w:tcPr>
            <w:tcW w:w="4820" w:type="dxa"/>
          </w:tcPr>
          <w:p w14:paraId="5326086E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751E5699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27ED2857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</w:tr>
      <w:tr w:rsidR="009929AA" w:rsidRPr="00D7008C" w14:paraId="4FF3EBC2" w14:textId="77777777" w:rsidTr="00730E0A">
        <w:trPr>
          <w:trHeight w:val="695"/>
        </w:trPr>
        <w:tc>
          <w:tcPr>
            <w:tcW w:w="4820" w:type="dxa"/>
          </w:tcPr>
          <w:p w14:paraId="0FB22B98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nato/a il</w:t>
            </w:r>
          </w:p>
          <w:p w14:paraId="413F1F17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2D988A07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9929AA" w:rsidRPr="00D7008C" w14:paraId="1F2D35C0" w14:textId="77777777" w:rsidTr="00730E0A">
        <w:trPr>
          <w:trHeight w:val="881"/>
        </w:trPr>
        <w:tc>
          <w:tcPr>
            <w:tcW w:w="4820" w:type="dxa"/>
          </w:tcPr>
          <w:p w14:paraId="5BA85AAD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residente a</w:t>
            </w:r>
          </w:p>
          <w:p w14:paraId="64AB7995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2164480F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in via e numero</w:t>
            </w:r>
          </w:p>
        </w:tc>
      </w:tr>
      <w:tr w:rsidR="009929AA" w:rsidRPr="00D7008C" w14:paraId="0B09D34A" w14:textId="77777777" w:rsidTr="00730E0A">
        <w:trPr>
          <w:trHeight w:val="701"/>
        </w:trPr>
        <w:tc>
          <w:tcPr>
            <w:tcW w:w="4820" w:type="dxa"/>
          </w:tcPr>
          <w:p w14:paraId="2473D979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Codice Fiscale</w:t>
            </w:r>
          </w:p>
          <w:p w14:paraId="0B6ABED1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192712D2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Telefono mobile</w:t>
            </w:r>
          </w:p>
        </w:tc>
      </w:tr>
      <w:tr w:rsidR="009929AA" w:rsidRPr="00D7008C" w14:paraId="396F0719" w14:textId="77777777" w:rsidTr="00730E0A">
        <w:trPr>
          <w:trHeight w:val="701"/>
        </w:trPr>
        <w:tc>
          <w:tcPr>
            <w:tcW w:w="4820" w:type="dxa"/>
          </w:tcPr>
          <w:p w14:paraId="12FB7EEC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808" w:type="dxa"/>
          </w:tcPr>
          <w:p w14:paraId="5540F0AF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Telefono fisso</w:t>
            </w:r>
          </w:p>
          <w:p w14:paraId="375E5852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9AA" w:rsidRPr="00D7008C" w14:paraId="7CA400E7" w14:textId="77777777" w:rsidTr="00730E0A">
        <w:trPr>
          <w:trHeight w:val="917"/>
        </w:trPr>
        <w:tc>
          <w:tcPr>
            <w:tcW w:w="4820" w:type="dxa"/>
          </w:tcPr>
          <w:p w14:paraId="73702498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in qualità di legale rappresentante della Società</w:t>
            </w:r>
          </w:p>
          <w:p w14:paraId="3038C53E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8" w:type="dxa"/>
          </w:tcPr>
          <w:p w14:paraId="0CF3B644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Sede ed indirizzo</w:t>
            </w:r>
          </w:p>
        </w:tc>
      </w:tr>
      <w:tr w:rsidR="009929AA" w:rsidRPr="00D7008C" w14:paraId="0972B4E0" w14:textId="77777777" w:rsidTr="00730E0A">
        <w:trPr>
          <w:trHeight w:val="845"/>
        </w:trPr>
        <w:tc>
          <w:tcPr>
            <w:tcW w:w="4820" w:type="dxa"/>
          </w:tcPr>
          <w:p w14:paraId="3AC39295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P. IVA</w:t>
            </w:r>
          </w:p>
        </w:tc>
        <w:tc>
          <w:tcPr>
            <w:tcW w:w="4808" w:type="dxa"/>
          </w:tcPr>
          <w:p w14:paraId="7BDB30EC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 xml:space="preserve">PEC </w:t>
            </w:r>
          </w:p>
          <w:p w14:paraId="22F0C2ED" w14:textId="77777777" w:rsidR="009929AA" w:rsidRPr="00D7008C" w:rsidRDefault="009929AA" w:rsidP="00730E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1A063" w14:textId="77777777" w:rsidR="009929AA" w:rsidRPr="00D7008C" w:rsidRDefault="009929AA" w:rsidP="009929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C2B37B" w14:textId="77777777" w:rsidR="009929AA" w:rsidRPr="00D7008C" w:rsidRDefault="009929AA" w:rsidP="009929A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7008C">
        <w:rPr>
          <w:rFonts w:ascii="Arial" w:hAnsi="Arial" w:cs="Arial"/>
          <w:b/>
          <w:bCs/>
          <w:sz w:val="20"/>
          <w:szCs w:val="20"/>
        </w:rPr>
        <w:t>DICHIARA</w:t>
      </w:r>
    </w:p>
    <w:p w14:paraId="716C5464" w14:textId="77777777" w:rsidR="009929AA" w:rsidRPr="00D7008C" w:rsidRDefault="009929AA" w:rsidP="009929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ai sensi e per gli effetti di cui agli artt. 46, 47 e 76 del D.P.R. n. 445/2000 e ss.mm.ii.</w:t>
      </w:r>
    </w:p>
    <w:p w14:paraId="63EE70F2" w14:textId="77777777" w:rsidR="009929AA" w:rsidRPr="00D7008C" w:rsidRDefault="009929AA" w:rsidP="009929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FCE0D" w14:textId="31D2728F" w:rsidR="009929AA" w:rsidRPr="00D7008C" w:rsidRDefault="009929AA" w:rsidP="009929AA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che intende manifestare il proprio interesse per l'assegnazione di una casetta nell’ambito del Villaggio di Natale al Castello di Santa Severa – edizione 2024, allegando, altresì, alla presente una relazione descrittiva, nel modo più dettagliato possibile, del</w:t>
      </w:r>
      <w:bookmarkStart w:id="0" w:name="_Hlk183085313"/>
      <w:r w:rsidRPr="00D7008C">
        <w:rPr>
          <w:rFonts w:ascii="Arial" w:hAnsi="Arial" w:cs="Arial"/>
          <w:sz w:val="20"/>
          <w:szCs w:val="20"/>
        </w:rPr>
        <w:t>le caratteristiche dei prodotti e il loro allestimento interno</w:t>
      </w:r>
      <w:bookmarkEnd w:id="0"/>
      <w:r w:rsidRPr="00D7008C">
        <w:rPr>
          <w:rFonts w:ascii="Arial" w:hAnsi="Arial" w:cs="Arial"/>
          <w:sz w:val="20"/>
          <w:szCs w:val="20"/>
        </w:rPr>
        <w:t xml:space="preserve"> delle casette, per la seguente categoria (barrare la categoria prescelta): </w:t>
      </w:r>
    </w:p>
    <w:p w14:paraId="5540B644" w14:textId="77777777" w:rsidR="009929AA" w:rsidRPr="00D7008C" w:rsidRDefault="009929AA" w:rsidP="009929AA">
      <w:pPr>
        <w:pStyle w:val="Paragrafoelenco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b/>
          <w:sz w:val="20"/>
          <w:szCs w:val="20"/>
        </w:rPr>
        <w:lastRenderedPageBreak/>
        <w:t>attività di somministrazione di alimenti e bevande</w:t>
      </w:r>
      <w:r w:rsidRPr="00D7008C">
        <w:rPr>
          <w:rFonts w:ascii="Arial" w:hAnsi="Arial" w:cs="Arial"/>
          <w:sz w:val="20"/>
          <w:szCs w:val="20"/>
        </w:rPr>
        <w:t>;</w:t>
      </w:r>
    </w:p>
    <w:p w14:paraId="2E9D3DF9" w14:textId="77777777" w:rsidR="009929AA" w:rsidRPr="00D7008C" w:rsidRDefault="009929AA" w:rsidP="009929AA">
      <w:pPr>
        <w:pStyle w:val="Paragrafoelenco"/>
        <w:numPr>
          <w:ilvl w:val="0"/>
          <w:numId w:val="2"/>
        </w:numPr>
        <w:spacing w:after="12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b/>
          <w:sz w:val="20"/>
          <w:szCs w:val="20"/>
        </w:rPr>
        <w:t xml:space="preserve">attività di vendita di prodotti coerenti al tema natalizio e delle feste di fine anno </w:t>
      </w:r>
      <w:r w:rsidRPr="00D7008C">
        <w:rPr>
          <w:rFonts w:ascii="Arial" w:hAnsi="Arial" w:cs="Arial"/>
          <w:sz w:val="20"/>
          <w:szCs w:val="20"/>
        </w:rPr>
        <w:t>(a titolo esemplificativo e non esaustivo: addobbi natalizi e presepi, libri e cartoleria a tema, piccoli oggetti artigianali, giocattoli, bigiotteria, articoli da regalo, biancheria per la casa, prodotti cosmetici artigianali, dolci e bevande tipiche delle festività natalizie ecc.);</w:t>
      </w:r>
    </w:p>
    <w:p w14:paraId="615F492E" w14:textId="77777777" w:rsidR="009929AA" w:rsidRPr="00D7008C" w:rsidRDefault="009929AA" w:rsidP="009929AA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impegnarsi a mantenere ferma ed irrevocabile la propria offerta e a garantire il regolare rifornimento dei prodotti posti in vendita, il decoro della casetta eventualmente assegnatagli e dei prodotti stessi. Dichiara di aver preso cognizione di quanto previsto nell’Avviso e di accettare integralmente tutte le clausole in esso contenute che ritiene vincolanti sotto ogni punto. A tal fine, in caso di firma autografa, il sottoscritto allega la copia del proprio documento di identità in corso di validità;</w:t>
      </w:r>
    </w:p>
    <w:p w14:paraId="1F874DBE" w14:textId="77777777" w:rsidR="009929AA" w:rsidRPr="00D7008C" w:rsidRDefault="009929AA" w:rsidP="009929AA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non essere destinatario delle misure di prevenzione antimafia, di cui all’art.67 del d.lgs. 06/09/2011 n.159;</w:t>
      </w:r>
    </w:p>
    <w:p w14:paraId="24BE384F" w14:textId="77777777" w:rsidR="009929AA" w:rsidRPr="00D7008C" w:rsidRDefault="009929AA" w:rsidP="009929AA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 xml:space="preserve">di non aver riportato condanne penali e non aver procedimenti penali pendenti in Italia o all’estero, </w:t>
      </w:r>
    </w:p>
    <w:p w14:paraId="3082F0B6" w14:textId="77777777" w:rsidR="009929AA" w:rsidRPr="00D7008C" w:rsidRDefault="009929AA" w:rsidP="009929AA">
      <w:pPr>
        <w:pStyle w:val="Paragrafoelenco"/>
        <w:numPr>
          <w:ilvl w:val="0"/>
          <w:numId w:val="3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essere in possesso del requisito professionale necessario per l’esercizio dell’attività per gli operatori del settore alimentare;</w:t>
      </w:r>
    </w:p>
    <w:p w14:paraId="2A5950EF" w14:textId="6BCB4024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impegnarsi a versare</w:t>
      </w:r>
      <w:r w:rsidR="00D7008C" w:rsidRPr="00D7008C">
        <w:rPr>
          <w:rFonts w:ascii="Arial" w:hAnsi="Arial" w:cs="Arial"/>
          <w:color w:val="000000"/>
          <w:sz w:val="20"/>
          <w:szCs w:val="20"/>
        </w:rPr>
        <w:t xml:space="preserve"> in anticipo ed in un’unica soluzione, entro il 06/12/2024, mediante bonifico bancario sul conto corrente della LAZIOcrea S.p.A., previo inoltro di formale fattura da parte della Società, i seguenti importi:</w:t>
      </w:r>
    </w:p>
    <w:p w14:paraId="7F3F03EA" w14:textId="03EF4FE5" w:rsidR="00D7008C" w:rsidRPr="00D7008C" w:rsidRDefault="00D7008C" w:rsidP="00D7008C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7008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Per la Categoria attività di somministrazione di alimenti e bevande</w:t>
      </w:r>
      <w:r w:rsidRPr="00D7008C">
        <w:rPr>
          <w:rFonts w:ascii="Arial" w:eastAsia="Times New Roman" w:hAnsi="Arial" w:cs="Arial"/>
          <w:sz w:val="20"/>
          <w:szCs w:val="20"/>
          <w:lang w:eastAsia="it-IT"/>
        </w:rPr>
        <w:t xml:space="preserve">: Canone di </w:t>
      </w:r>
      <w:r w:rsidRPr="00D7008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Euro 400,00</w:t>
      </w:r>
      <w:r w:rsidR="00A126C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oltre IVA</w:t>
      </w:r>
      <w:r w:rsidRPr="00D7008C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188C88C5" w14:textId="3000684A" w:rsidR="00D7008C" w:rsidRPr="00D7008C" w:rsidRDefault="00D7008C" w:rsidP="00D7008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008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Per la Categoria attività di vendita di prodotti coerenti al tema natalizio e delle feste di fine anno</w:t>
      </w:r>
      <w:r w:rsidRPr="00D7008C">
        <w:rPr>
          <w:rFonts w:ascii="Arial" w:eastAsia="Times New Roman" w:hAnsi="Arial" w:cs="Arial"/>
          <w:sz w:val="20"/>
          <w:szCs w:val="20"/>
          <w:lang w:eastAsia="it-IT"/>
        </w:rPr>
        <w:t xml:space="preserve">: Canone di </w:t>
      </w:r>
      <w:r w:rsidRPr="00D7008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Euro 250,00</w:t>
      </w:r>
      <w:r w:rsidR="00A126C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oltre IVA</w:t>
      </w:r>
      <w:r w:rsidRPr="00D7008C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7E324605" w14:textId="5DC2E308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impegnarsi a prendere in consegna la chiave della porta d’accesso alla casetta e di custodirla con cura, senza alcuna possibilità di realizzare duplicati, nonché a restituirla alla Società;</w:t>
      </w:r>
    </w:p>
    <w:p w14:paraId="69B51883" w14:textId="77777777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ritenere la Società non responsabile per eventuali danni provocati alla casetta ovvero a cose e persone. Tutti i danni arrecati dovranno essere regolati tra le parti coinvolte;</w:t>
      </w:r>
    </w:p>
    <w:p w14:paraId="637A4C9A" w14:textId="77777777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accettare eventuali prescrizioni impartite dall'organizzazione relativamente alla fornitura di energia elettrica;</w:t>
      </w:r>
    </w:p>
    <w:p w14:paraId="65D9A92D" w14:textId="3830D47A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essere consapevole che tra l'assegnatario e la Società sarà sottoscritto un verbale di consegna entro la data di inizio della manifestazione;</w:t>
      </w:r>
    </w:p>
    <w:p w14:paraId="6A3C1F80" w14:textId="77777777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essere consapevole che l’assegnatario dovrà presentare, prima dell’inizio dell’attività, al SUAP del Comune di Santa Marinella (dal sito www.impresainungiorno.gov.it) la SCIA per vendita o somministrazione temporanea e, in caso di somministrazione di alimenti e bevande, anche la SCIA ai fini igienico-sanitari;</w:t>
      </w:r>
    </w:p>
    <w:p w14:paraId="1F9170E1" w14:textId="77777777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 xml:space="preserve">di produrre una polizza assicurativa R.C. per un importo minimo di € 500.000,00, </w:t>
      </w:r>
      <w:bookmarkStart w:id="1" w:name="_Hlk183086427"/>
      <w:r w:rsidRPr="00D7008C">
        <w:rPr>
          <w:rFonts w:ascii="Arial" w:hAnsi="Arial" w:cs="Arial"/>
          <w:sz w:val="20"/>
          <w:szCs w:val="20"/>
        </w:rPr>
        <w:t>a copertura di eventuali danni a persone, animali e cose, derivanti da fatti causati, o connessi con la manifestazione</w:t>
      </w:r>
      <w:bookmarkEnd w:id="1"/>
      <w:r w:rsidRPr="00D7008C">
        <w:rPr>
          <w:rFonts w:ascii="Arial" w:hAnsi="Arial" w:cs="Arial"/>
          <w:sz w:val="20"/>
          <w:szCs w:val="20"/>
        </w:rPr>
        <w:t>;</w:t>
      </w:r>
    </w:p>
    <w:p w14:paraId="29A4397D" w14:textId="77777777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183086463"/>
      <w:r w:rsidRPr="00D7008C">
        <w:rPr>
          <w:rFonts w:ascii="Arial" w:hAnsi="Arial" w:cs="Arial"/>
          <w:sz w:val="20"/>
          <w:szCs w:val="20"/>
        </w:rPr>
        <w:lastRenderedPageBreak/>
        <w:t>di essere consapevole che, per tutte le tipologie di danno a persone, animali e cose, che dovessero essere di importo superiore a quello sopra coperto dalla Polizza assicurativa, se ne farà totalmente carico l’Assegnatario, manlevando e tenendo indenne la LAZIOcrea, da ogni responsabilità in merito</w:t>
      </w:r>
      <w:bookmarkEnd w:id="2"/>
      <w:r w:rsidRPr="00D7008C">
        <w:rPr>
          <w:rFonts w:ascii="Arial" w:hAnsi="Arial" w:cs="Arial"/>
          <w:sz w:val="20"/>
          <w:szCs w:val="20"/>
        </w:rPr>
        <w:t xml:space="preserve">; </w:t>
      </w:r>
    </w:p>
    <w:p w14:paraId="1C3E2A68" w14:textId="77777777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essere consapevole che all’interno della casetta assegnata l’eventuale merce di valore non godrà di nessuna copertura assicurativa per furto o danneggiamento da parte della Società;</w:t>
      </w:r>
    </w:p>
    <w:p w14:paraId="17EDA1E3" w14:textId="77777777" w:rsidR="009929AA" w:rsidRPr="00D7008C" w:rsidRDefault="009929AA" w:rsidP="009929AA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impegnarsi a rispettare l'orario di apertura giornaliero ed a tenere aperta la casetta con la presenza dell'espositore o dei suoi incaricati durante l'orario di apertura al pubblico e per tutto lo svolgimento della manifestazione nei seguenti giorni ed orari: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4239"/>
      </w:tblGrid>
      <w:tr w:rsidR="009929AA" w:rsidRPr="00D7008C" w14:paraId="26092120" w14:textId="77777777" w:rsidTr="00730E0A">
        <w:tc>
          <w:tcPr>
            <w:tcW w:w="4814" w:type="dxa"/>
            <w:shd w:val="clear" w:color="auto" w:fill="auto"/>
          </w:tcPr>
          <w:p w14:paraId="12684D98" w14:textId="77777777" w:rsidR="009929AA" w:rsidRPr="00D7008C" w:rsidRDefault="009929AA" w:rsidP="00730E0A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152598657"/>
            <w:r w:rsidRPr="00D7008C">
              <w:rPr>
                <w:rFonts w:ascii="Arial" w:hAnsi="Arial" w:cs="Arial"/>
                <w:b/>
                <w:bCs/>
                <w:sz w:val="20"/>
                <w:szCs w:val="20"/>
              </w:rPr>
              <w:t>GIORNO</w:t>
            </w:r>
          </w:p>
        </w:tc>
        <w:tc>
          <w:tcPr>
            <w:tcW w:w="4814" w:type="dxa"/>
            <w:shd w:val="clear" w:color="auto" w:fill="auto"/>
          </w:tcPr>
          <w:p w14:paraId="467588AD" w14:textId="77777777" w:rsidR="009929AA" w:rsidRPr="00D7008C" w:rsidRDefault="009929AA" w:rsidP="00730E0A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08C">
              <w:rPr>
                <w:rFonts w:ascii="Arial" w:hAnsi="Arial" w:cs="Arial"/>
                <w:b/>
                <w:bCs/>
                <w:sz w:val="20"/>
                <w:szCs w:val="20"/>
              </w:rPr>
              <w:t>ORARIO</w:t>
            </w:r>
          </w:p>
        </w:tc>
      </w:tr>
      <w:tr w:rsidR="009929AA" w:rsidRPr="00D7008C" w14:paraId="26EFF057" w14:textId="77777777" w:rsidTr="00730E0A">
        <w:tc>
          <w:tcPr>
            <w:tcW w:w="4814" w:type="dxa"/>
            <w:shd w:val="clear" w:color="auto" w:fill="auto"/>
          </w:tcPr>
          <w:p w14:paraId="47489F04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Sabato 07 dicembre 2024</w:t>
            </w:r>
          </w:p>
        </w:tc>
        <w:tc>
          <w:tcPr>
            <w:tcW w:w="4814" w:type="dxa"/>
            <w:shd w:val="clear" w:color="auto" w:fill="auto"/>
          </w:tcPr>
          <w:p w14:paraId="480946DA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546BBB7A" w14:textId="77777777" w:rsidTr="00730E0A">
        <w:tc>
          <w:tcPr>
            <w:tcW w:w="4814" w:type="dxa"/>
            <w:shd w:val="clear" w:color="auto" w:fill="auto"/>
          </w:tcPr>
          <w:p w14:paraId="5DE3F698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 xml:space="preserve">Domenica 08 dicembre 2024 </w:t>
            </w:r>
          </w:p>
        </w:tc>
        <w:tc>
          <w:tcPr>
            <w:tcW w:w="4814" w:type="dxa"/>
            <w:shd w:val="clear" w:color="auto" w:fill="auto"/>
          </w:tcPr>
          <w:p w14:paraId="0D781FE1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0F7B0E91" w14:textId="77777777" w:rsidTr="00730E0A">
        <w:tc>
          <w:tcPr>
            <w:tcW w:w="4814" w:type="dxa"/>
            <w:shd w:val="clear" w:color="auto" w:fill="auto"/>
          </w:tcPr>
          <w:p w14:paraId="44040EC3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 xml:space="preserve">Venerdì 13 dicembre 2024 </w:t>
            </w:r>
          </w:p>
        </w:tc>
        <w:tc>
          <w:tcPr>
            <w:tcW w:w="4814" w:type="dxa"/>
            <w:shd w:val="clear" w:color="auto" w:fill="auto"/>
          </w:tcPr>
          <w:p w14:paraId="6AB727B4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14:30 alle ore 19:30</w:t>
            </w:r>
          </w:p>
        </w:tc>
      </w:tr>
      <w:tr w:rsidR="009929AA" w:rsidRPr="00D7008C" w14:paraId="57CF9708" w14:textId="77777777" w:rsidTr="00730E0A">
        <w:tc>
          <w:tcPr>
            <w:tcW w:w="4814" w:type="dxa"/>
            <w:shd w:val="clear" w:color="auto" w:fill="auto"/>
          </w:tcPr>
          <w:p w14:paraId="7EEA92E9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Sabato 14 dicembre 2024</w:t>
            </w:r>
          </w:p>
        </w:tc>
        <w:tc>
          <w:tcPr>
            <w:tcW w:w="4814" w:type="dxa"/>
            <w:shd w:val="clear" w:color="auto" w:fill="auto"/>
          </w:tcPr>
          <w:p w14:paraId="0812E45E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0904BDE3" w14:textId="77777777" w:rsidTr="00730E0A">
        <w:tc>
          <w:tcPr>
            <w:tcW w:w="4814" w:type="dxa"/>
            <w:shd w:val="clear" w:color="auto" w:fill="auto"/>
          </w:tcPr>
          <w:p w14:paraId="51E1E02D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 xml:space="preserve">Domenica 15 dicembre 2024 </w:t>
            </w:r>
          </w:p>
        </w:tc>
        <w:tc>
          <w:tcPr>
            <w:tcW w:w="4814" w:type="dxa"/>
            <w:shd w:val="clear" w:color="auto" w:fill="auto"/>
          </w:tcPr>
          <w:p w14:paraId="6162091E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04295F48" w14:textId="77777777" w:rsidTr="00730E0A">
        <w:tc>
          <w:tcPr>
            <w:tcW w:w="4814" w:type="dxa"/>
            <w:shd w:val="clear" w:color="auto" w:fill="auto"/>
          </w:tcPr>
          <w:p w14:paraId="15F555DB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 xml:space="preserve">Venerdì 20 dicembre 2024 </w:t>
            </w:r>
          </w:p>
        </w:tc>
        <w:tc>
          <w:tcPr>
            <w:tcW w:w="4814" w:type="dxa"/>
            <w:shd w:val="clear" w:color="auto" w:fill="auto"/>
          </w:tcPr>
          <w:p w14:paraId="7FEB625C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14:30 alle ore 19:30</w:t>
            </w:r>
          </w:p>
        </w:tc>
      </w:tr>
      <w:tr w:rsidR="009929AA" w:rsidRPr="00D7008C" w14:paraId="0CAD6BDC" w14:textId="77777777" w:rsidTr="00730E0A">
        <w:tc>
          <w:tcPr>
            <w:tcW w:w="4814" w:type="dxa"/>
            <w:shd w:val="clear" w:color="auto" w:fill="auto"/>
          </w:tcPr>
          <w:p w14:paraId="42390A5F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Sabato 21 dicembre 2024</w:t>
            </w:r>
          </w:p>
        </w:tc>
        <w:tc>
          <w:tcPr>
            <w:tcW w:w="4814" w:type="dxa"/>
            <w:shd w:val="clear" w:color="auto" w:fill="auto"/>
          </w:tcPr>
          <w:p w14:paraId="214FC7B7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5CA27CE4" w14:textId="77777777" w:rsidTr="00730E0A">
        <w:tc>
          <w:tcPr>
            <w:tcW w:w="4814" w:type="dxa"/>
            <w:shd w:val="clear" w:color="auto" w:fill="auto"/>
          </w:tcPr>
          <w:p w14:paraId="740F891F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Domenica 22 dicembre 2024</w:t>
            </w:r>
          </w:p>
        </w:tc>
        <w:tc>
          <w:tcPr>
            <w:tcW w:w="4814" w:type="dxa"/>
            <w:shd w:val="clear" w:color="auto" w:fill="auto"/>
          </w:tcPr>
          <w:p w14:paraId="130C5EEE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6537DC3A" w14:textId="77777777" w:rsidTr="00730E0A">
        <w:tc>
          <w:tcPr>
            <w:tcW w:w="4814" w:type="dxa"/>
            <w:shd w:val="clear" w:color="auto" w:fill="auto"/>
          </w:tcPr>
          <w:p w14:paraId="609E2C04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Lunedì 23 dicembre 2024</w:t>
            </w:r>
          </w:p>
        </w:tc>
        <w:tc>
          <w:tcPr>
            <w:tcW w:w="4814" w:type="dxa"/>
            <w:shd w:val="clear" w:color="auto" w:fill="auto"/>
          </w:tcPr>
          <w:p w14:paraId="2F0B7297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5CF65C2A" w14:textId="77777777" w:rsidTr="00730E0A">
        <w:tc>
          <w:tcPr>
            <w:tcW w:w="4814" w:type="dxa"/>
            <w:shd w:val="clear" w:color="auto" w:fill="auto"/>
          </w:tcPr>
          <w:p w14:paraId="2B0880F4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Martedì 24 dicembre 2024</w:t>
            </w:r>
          </w:p>
        </w:tc>
        <w:tc>
          <w:tcPr>
            <w:tcW w:w="4814" w:type="dxa"/>
            <w:shd w:val="clear" w:color="auto" w:fill="auto"/>
          </w:tcPr>
          <w:p w14:paraId="0047C8FE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17:30</w:t>
            </w:r>
          </w:p>
        </w:tc>
      </w:tr>
      <w:tr w:rsidR="009929AA" w:rsidRPr="00D7008C" w14:paraId="4E92136B" w14:textId="77777777" w:rsidTr="00730E0A">
        <w:tc>
          <w:tcPr>
            <w:tcW w:w="4814" w:type="dxa"/>
            <w:shd w:val="clear" w:color="auto" w:fill="auto"/>
          </w:tcPr>
          <w:p w14:paraId="723A9152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Mercoledì 25 dicembre 2024</w:t>
            </w:r>
          </w:p>
        </w:tc>
        <w:tc>
          <w:tcPr>
            <w:tcW w:w="4814" w:type="dxa"/>
            <w:shd w:val="clear" w:color="auto" w:fill="auto"/>
          </w:tcPr>
          <w:p w14:paraId="4BE5EBC0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16:30 alle ore 19:30</w:t>
            </w:r>
          </w:p>
        </w:tc>
      </w:tr>
      <w:tr w:rsidR="009929AA" w:rsidRPr="00D7008C" w14:paraId="6D4144EA" w14:textId="77777777" w:rsidTr="00730E0A">
        <w:tc>
          <w:tcPr>
            <w:tcW w:w="4814" w:type="dxa"/>
            <w:shd w:val="clear" w:color="auto" w:fill="auto"/>
          </w:tcPr>
          <w:p w14:paraId="54FFD493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Giovedì 26 dicembre 2024</w:t>
            </w:r>
          </w:p>
        </w:tc>
        <w:tc>
          <w:tcPr>
            <w:tcW w:w="4814" w:type="dxa"/>
            <w:shd w:val="clear" w:color="auto" w:fill="auto"/>
          </w:tcPr>
          <w:p w14:paraId="758AEA09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147AF3A9" w14:textId="77777777" w:rsidTr="00730E0A">
        <w:tc>
          <w:tcPr>
            <w:tcW w:w="4814" w:type="dxa"/>
            <w:shd w:val="clear" w:color="auto" w:fill="auto"/>
          </w:tcPr>
          <w:p w14:paraId="7BFDC9B4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Venerdì 27 dicembre 2024</w:t>
            </w:r>
          </w:p>
        </w:tc>
        <w:tc>
          <w:tcPr>
            <w:tcW w:w="4814" w:type="dxa"/>
            <w:shd w:val="clear" w:color="auto" w:fill="auto"/>
          </w:tcPr>
          <w:p w14:paraId="522FF29B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46B805F4" w14:textId="77777777" w:rsidTr="00730E0A">
        <w:tc>
          <w:tcPr>
            <w:tcW w:w="4814" w:type="dxa"/>
            <w:shd w:val="clear" w:color="auto" w:fill="auto"/>
          </w:tcPr>
          <w:p w14:paraId="4BE25B95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Sabato 28 dicembre 2024</w:t>
            </w:r>
          </w:p>
        </w:tc>
        <w:tc>
          <w:tcPr>
            <w:tcW w:w="4814" w:type="dxa"/>
            <w:shd w:val="clear" w:color="auto" w:fill="auto"/>
          </w:tcPr>
          <w:p w14:paraId="45E03E04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1CB9A456" w14:textId="77777777" w:rsidTr="00730E0A">
        <w:tc>
          <w:tcPr>
            <w:tcW w:w="4814" w:type="dxa"/>
            <w:shd w:val="clear" w:color="auto" w:fill="auto"/>
          </w:tcPr>
          <w:p w14:paraId="1CC94E10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Domenica 29 dicembre 2024</w:t>
            </w:r>
          </w:p>
        </w:tc>
        <w:tc>
          <w:tcPr>
            <w:tcW w:w="4814" w:type="dxa"/>
            <w:shd w:val="clear" w:color="auto" w:fill="auto"/>
          </w:tcPr>
          <w:p w14:paraId="71C48F48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05479491" w14:textId="77777777" w:rsidTr="00730E0A">
        <w:tc>
          <w:tcPr>
            <w:tcW w:w="4814" w:type="dxa"/>
            <w:shd w:val="clear" w:color="auto" w:fill="auto"/>
          </w:tcPr>
          <w:p w14:paraId="18E22F5E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Lunedì 30 dicembre 2024</w:t>
            </w:r>
          </w:p>
        </w:tc>
        <w:tc>
          <w:tcPr>
            <w:tcW w:w="4814" w:type="dxa"/>
            <w:shd w:val="clear" w:color="auto" w:fill="auto"/>
          </w:tcPr>
          <w:p w14:paraId="383FDE80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47F0D58C" w14:textId="77777777" w:rsidTr="00730E0A">
        <w:tc>
          <w:tcPr>
            <w:tcW w:w="4814" w:type="dxa"/>
            <w:shd w:val="clear" w:color="auto" w:fill="auto"/>
          </w:tcPr>
          <w:p w14:paraId="261B3DC4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Martedì 31 dicembre 2024</w:t>
            </w:r>
          </w:p>
        </w:tc>
        <w:tc>
          <w:tcPr>
            <w:tcW w:w="4814" w:type="dxa"/>
            <w:shd w:val="clear" w:color="auto" w:fill="auto"/>
          </w:tcPr>
          <w:p w14:paraId="7E1D5FCA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17:30</w:t>
            </w:r>
          </w:p>
        </w:tc>
      </w:tr>
      <w:tr w:rsidR="009929AA" w:rsidRPr="00D7008C" w14:paraId="70CA89C1" w14:textId="77777777" w:rsidTr="00730E0A">
        <w:tc>
          <w:tcPr>
            <w:tcW w:w="4814" w:type="dxa"/>
            <w:shd w:val="clear" w:color="auto" w:fill="auto"/>
          </w:tcPr>
          <w:p w14:paraId="7D3D3DCA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Mercoledì 01 gennaio 2025</w:t>
            </w:r>
          </w:p>
        </w:tc>
        <w:tc>
          <w:tcPr>
            <w:tcW w:w="4814" w:type="dxa"/>
            <w:shd w:val="clear" w:color="auto" w:fill="auto"/>
          </w:tcPr>
          <w:p w14:paraId="317857BC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16:30 alle ore 19:30</w:t>
            </w:r>
          </w:p>
        </w:tc>
      </w:tr>
      <w:tr w:rsidR="009929AA" w:rsidRPr="00D7008C" w14:paraId="46E2B9C3" w14:textId="77777777" w:rsidTr="00730E0A">
        <w:tc>
          <w:tcPr>
            <w:tcW w:w="4814" w:type="dxa"/>
            <w:shd w:val="clear" w:color="auto" w:fill="auto"/>
          </w:tcPr>
          <w:p w14:paraId="2513B5BD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Giovedì 02 gennaio 2025</w:t>
            </w:r>
          </w:p>
        </w:tc>
        <w:tc>
          <w:tcPr>
            <w:tcW w:w="4814" w:type="dxa"/>
            <w:shd w:val="clear" w:color="auto" w:fill="auto"/>
          </w:tcPr>
          <w:p w14:paraId="002FDA9F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7BD79A61" w14:textId="77777777" w:rsidTr="00730E0A">
        <w:tc>
          <w:tcPr>
            <w:tcW w:w="4814" w:type="dxa"/>
            <w:shd w:val="clear" w:color="auto" w:fill="auto"/>
          </w:tcPr>
          <w:p w14:paraId="02FD49EF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Venerdì 03 gennaio 2025</w:t>
            </w:r>
          </w:p>
        </w:tc>
        <w:tc>
          <w:tcPr>
            <w:tcW w:w="4814" w:type="dxa"/>
            <w:shd w:val="clear" w:color="auto" w:fill="auto"/>
          </w:tcPr>
          <w:p w14:paraId="4A09FA64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3BD05370" w14:textId="77777777" w:rsidTr="00730E0A">
        <w:tc>
          <w:tcPr>
            <w:tcW w:w="4814" w:type="dxa"/>
            <w:shd w:val="clear" w:color="auto" w:fill="auto"/>
          </w:tcPr>
          <w:p w14:paraId="194A7A18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Sabato 04 gennaio 2025</w:t>
            </w:r>
          </w:p>
        </w:tc>
        <w:tc>
          <w:tcPr>
            <w:tcW w:w="4814" w:type="dxa"/>
            <w:shd w:val="clear" w:color="auto" w:fill="auto"/>
          </w:tcPr>
          <w:p w14:paraId="593AB220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01355BAD" w14:textId="77777777" w:rsidTr="00730E0A">
        <w:tc>
          <w:tcPr>
            <w:tcW w:w="4814" w:type="dxa"/>
            <w:shd w:val="clear" w:color="auto" w:fill="auto"/>
          </w:tcPr>
          <w:p w14:paraId="421DB30C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Domenica 05 gennaio 2025</w:t>
            </w:r>
          </w:p>
        </w:tc>
        <w:tc>
          <w:tcPr>
            <w:tcW w:w="4814" w:type="dxa"/>
            <w:shd w:val="clear" w:color="auto" w:fill="auto"/>
          </w:tcPr>
          <w:p w14:paraId="086AB884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tr w:rsidR="009929AA" w:rsidRPr="00D7008C" w14:paraId="5BDA4EAA" w14:textId="77777777" w:rsidTr="00730E0A">
        <w:tc>
          <w:tcPr>
            <w:tcW w:w="4814" w:type="dxa"/>
            <w:shd w:val="clear" w:color="auto" w:fill="auto"/>
          </w:tcPr>
          <w:p w14:paraId="770AA667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Lunedì 06 gennaio 2025</w:t>
            </w:r>
          </w:p>
        </w:tc>
        <w:tc>
          <w:tcPr>
            <w:tcW w:w="4814" w:type="dxa"/>
            <w:shd w:val="clear" w:color="auto" w:fill="auto"/>
          </w:tcPr>
          <w:p w14:paraId="6E9EC436" w14:textId="77777777" w:rsidR="009929AA" w:rsidRPr="00D7008C" w:rsidRDefault="009929AA" w:rsidP="00730E0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Dalle ore 10:30 alle ore 19:30</w:t>
            </w:r>
          </w:p>
        </w:tc>
      </w:tr>
      <w:bookmarkEnd w:id="3"/>
    </w:tbl>
    <w:p w14:paraId="6108C41F" w14:textId="77777777" w:rsidR="009929AA" w:rsidRPr="00D7008C" w:rsidRDefault="009929AA" w:rsidP="009929AA">
      <w:pPr>
        <w:pStyle w:val="Paragrafoelenco"/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858B679" w14:textId="77777777" w:rsidR="009929AA" w:rsidRPr="00D7008C" w:rsidRDefault="009929AA" w:rsidP="009929AA">
      <w:pPr>
        <w:pStyle w:val="Paragrafoelenco"/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essere consapevole che:</w:t>
      </w:r>
    </w:p>
    <w:p w14:paraId="6E5D184C" w14:textId="77777777" w:rsidR="009929AA" w:rsidRPr="00D7008C" w:rsidRDefault="009929AA" w:rsidP="009929AA">
      <w:pPr>
        <w:pStyle w:val="Paragrafoelenco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è vietata la cessione totale o parziale a terzi della casetta da parte dell'assegnatario, salvo espressa autorizzazione scritta della Società;</w:t>
      </w:r>
    </w:p>
    <w:p w14:paraId="0479FB5F" w14:textId="77777777" w:rsidR="009929AA" w:rsidRPr="00D7008C" w:rsidRDefault="009929AA" w:rsidP="009929AA">
      <w:pPr>
        <w:pStyle w:val="Paragrafoelenco"/>
        <w:numPr>
          <w:ilvl w:val="0"/>
          <w:numId w:val="1"/>
        </w:numPr>
        <w:spacing w:after="0" w:line="240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lastRenderedPageBreak/>
        <w:t>in caso di rinuncia o mancata partecipazione all'evento, non sussiste alcun diritto al rimborso degli importi e la Società si riserva di assegnare la postazione al successivo richiedente avente diritto;</w:t>
      </w:r>
    </w:p>
    <w:p w14:paraId="56AD2462" w14:textId="77777777" w:rsidR="009929AA" w:rsidRPr="00D7008C" w:rsidRDefault="009929AA" w:rsidP="009929AA">
      <w:pPr>
        <w:pStyle w:val="Paragrafoelenco"/>
        <w:numPr>
          <w:ilvl w:val="0"/>
          <w:numId w:val="1"/>
        </w:numPr>
        <w:spacing w:after="120" w:line="240" w:lineRule="auto"/>
        <w:ind w:lef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in caso di mancata apertura della casetta assegnatagli nei giorni e negli orari sopra indicati, sarà applicata una penale graduata in base alla gravità dell’inadempimento accertato dalla Società;</w:t>
      </w:r>
    </w:p>
    <w:p w14:paraId="4B599845" w14:textId="77777777" w:rsidR="009929AA" w:rsidRPr="00D7008C" w:rsidRDefault="009929AA" w:rsidP="009929AA">
      <w:pPr>
        <w:pStyle w:val="Paragrafoelenco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essere consapevole che è vietata la vendita di prodotti merceologici non indicati nella domanda di partecipazione (salvo diverso accordo scritto con la Società) e/o non collegati allo spirito natalizio dell’iniziativa;</w:t>
      </w:r>
    </w:p>
    <w:p w14:paraId="473372A5" w14:textId="77777777" w:rsidR="009929AA" w:rsidRPr="00D7008C" w:rsidRDefault="009929AA" w:rsidP="009929AA">
      <w:pPr>
        <w:pStyle w:val="Paragrafoelenco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accettare le disposizioni in tema di raccolta differenziata dei rifiuti che impartirà la Società e che quest’ultima si riserva di stabilire, anche in deroga alle presenti regole, norme e disposizioni specifiche giudicate opportune per meglio regolare le attività del Villaggio di Natale;</w:t>
      </w:r>
    </w:p>
    <w:p w14:paraId="1BC20D25" w14:textId="77777777" w:rsidR="009929AA" w:rsidRPr="00D7008C" w:rsidRDefault="009929AA" w:rsidP="009929AA">
      <w:pPr>
        <w:pStyle w:val="Paragrafoelenco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di accettare tutte le altre condizioni previste ed indicate nell’Avviso pubblico, che qui si abbiano per integralmente riportate e trascritte.</w:t>
      </w:r>
    </w:p>
    <w:p w14:paraId="7E7EF8D0" w14:textId="77777777" w:rsidR="009929AA" w:rsidRPr="00D7008C" w:rsidRDefault="009929AA" w:rsidP="009929AA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1C427D" w14:textId="77777777" w:rsidR="009929AA" w:rsidRPr="00D7008C" w:rsidRDefault="009929AA" w:rsidP="009929AA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>Il sottoscritto dichiara altresì di essere stato informato delle tipologie di trattamento dei dati personali effettuate dall’ente e di essere a conoscenza dei diritti che spettano in ordine ai datai stessi, ai sensi di quanto previsto dal D.Lgs. 10/08/2018, n. 101 e dal Regolamento UE 2016/679.</w:t>
      </w:r>
    </w:p>
    <w:p w14:paraId="1F2FAA3A" w14:textId="77777777" w:rsidR="009929AA" w:rsidRPr="00D7008C" w:rsidRDefault="009929AA" w:rsidP="009929AA">
      <w:pPr>
        <w:pStyle w:val="Paragrafoelenc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6"/>
      </w:tblGrid>
      <w:tr w:rsidR="009929AA" w:rsidRPr="00D7008C" w14:paraId="4F15D0D9" w14:textId="77777777" w:rsidTr="00730E0A">
        <w:tc>
          <w:tcPr>
            <w:tcW w:w="4814" w:type="dxa"/>
          </w:tcPr>
          <w:p w14:paraId="02A22D5E" w14:textId="77777777" w:rsidR="009929AA" w:rsidRPr="00D7008C" w:rsidRDefault="009929AA" w:rsidP="0073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814" w:type="dxa"/>
          </w:tcPr>
          <w:p w14:paraId="22B32EC4" w14:textId="77777777" w:rsidR="009929AA" w:rsidRPr="00D7008C" w:rsidRDefault="009929AA" w:rsidP="00730E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08C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</w:tbl>
    <w:p w14:paraId="12F9F5CB" w14:textId="77777777" w:rsidR="009929AA" w:rsidRPr="00D7008C" w:rsidRDefault="009929AA" w:rsidP="009929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5721DF" w14:textId="77777777" w:rsidR="009929AA" w:rsidRPr="00D7008C" w:rsidRDefault="009929AA" w:rsidP="009929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008C">
        <w:rPr>
          <w:rFonts w:ascii="Arial" w:hAnsi="Arial" w:cs="Arial"/>
          <w:sz w:val="20"/>
          <w:szCs w:val="20"/>
        </w:rPr>
        <w:tab/>
      </w:r>
      <w:r w:rsidRPr="00D7008C">
        <w:rPr>
          <w:rFonts w:ascii="Arial" w:hAnsi="Arial" w:cs="Arial"/>
          <w:sz w:val="20"/>
          <w:szCs w:val="20"/>
        </w:rPr>
        <w:tab/>
        <w:t>_____________________</w:t>
      </w:r>
      <w:r w:rsidRPr="00D7008C">
        <w:rPr>
          <w:rFonts w:ascii="Arial" w:hAnsi="Arial" w:cs="Arial"/>
          <w:sz w:val="20"/>
          <w:szCs w:val="20"/>
        </w:rPr>
        <w:tab/>
      </w:r>
      <w:r w:rsidRPr="00D7008C">
        <w:rPr>
          <w:rFonts w:ascii="Arial" w:hAnsi="Arial" w:cs="Arial"/>
          <w:sz w:val="20"/>
          <w:szCs w:val="20"/>
        </w:rPr>
        <w:tab/>
      </w:r>
      <w:r w:rsidRPr="00D7008C">
        <w:rPr>
          <w:rFonts w:ascii="Arial" w:hAnsi="Arial" w:cs="Arial"/>
          <w:sz w:val="20"/>
          <w:szCs w:val="20"/>
        </w:rPr>
        <w:tab/>
        <w:t>________________________________</w:t>
      </w:r>
    </w:p>
    <w:p w14:paraId="1C517B56" w14:textId="4D5997E4" w:rsidR="00770689" w:rsidRPr="009929AA" w:rsidRDefault="00770689" w:rsidP="009929AA"/>
    <w:sectPr w:rsidR="00770689" w:rsidRPr="009929AA" w:rsidSect="00EE0308">
      <w:headerReference w:type="default" r:id="rId8"/>
      <w:footerReference w:type="default" r:id="rId9"/>
      <w:pgSz w:w="11906" w:h="16838" w:code="9"/>
      <w:pgMar w:top="3289" w:right="1134" w:bottom="2155" w:left="2268" w:header="102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4596" w14:textId="77777777" w:rsidR="00AA59C5" w:rsidRDefault="00AA59C5" w:rsidP="00535442">
      <w:pPr>
        <w:spacing w:after="0" w:line="240" w:lineRule="auto"/>
      </w:pPr>
      <w:r>
        <w:separator/>
      </w:r>
    </w:p>
  </w:endnote>
  <w:endnote w:type="continuationSeparator" w:id="0">
    <w:p w14:paraId="5C356C27" w14:textId="77777777" w:rsidR="00AA59C5" w:rsidRDefault="00AA59C5" w:rsidP="0053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6860" w14:textId="4D080D35" w:rsidR="0057252F" w:rsidRPr="0057252F" w:rsidRDefault="00001766" w:rsidP="00EE0308">
    <w:pPr>
      <w:spacing w:after="0" w:line="240" w:lineRule="auto"/>
      <w:rPr>
        <w:rFonts w:ascii="Arial" w:hAnsi="Arial" w:cs="Arial"/>
        <w:sz w:val="14"/>
      </w:rPr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48EF8704" wp14:editId="19D2CD90">
          <wp:simplePos x="0" y="0"/>
          <wp:positionH relativeFrom="leftMargin">
            <wp:posOffset>5746115</wp:posOffset>
          </wp:positionH>
          <wp:positionV relativeFrom="page">
            <wp:posOffset>9541510</wp:posOffset>
          </wp:positionV>
          <wp:extent cx="1090800" cy="298800"/>
          <wp:effectExtent l="0" t="0" r="0" b="635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Regione-2022-carta-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308" w:rsidRPr="00EE0308">
      <w:rPr>
        <w:rFonts w:ascii="Arial" w:hAnsi="Arial" w:cs="Arial"/>
        <w:noProof/>
        <w:sz w:val="14"/>
        <w:lang w:eastAsia="it-IT"/>
      </w:rPr>
      <mc:AlternateContent>
        <mc:Choice Requires="wps">
          <w:drawing>
            <wp:anchor distT="0" distB="0" distL="0" distR="114300" simplePos="0" relativeHeight="251662336" behindDoc="0" locked="1" layoutInCell="1" allowOverlap="1" wp14:anchorId="69C95104" wp14:editId="29EB481A">
              <wp:simplePos x="0" y="0"/>
              <wp:positionH relativeFrom="page">
                <wp:posOffset>1470074</wp:posOffset>
              </wp:positionH>
              <wp:positionV relativeFrom="page">
                <wp:posOffset>9505315</wp:posOffset>
              </wp:positionV>
              <wp:extent cx="4082400" cy="316800"/>
              <wp:effectExtent l="0" t="0" r="7620" b="190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2400" cy="31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5837A" w14:textId="77777777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LAZIOcrea S.p.A. – Società a Socio unico Regione Lazio – Cap. Soc. </w:t>
                          </w:r>
                          <w:r w:rsidRPr="005235D6">
                            <w:rPr>
                              <w:rFonts w:ascii="Times New Roman" w:hAnsi="Times New Roman" w:cs="Times New Roman"/>
                              <w:color w:val="00263E"/>
                              <w:sz w:val="12"/>
                            </w:rPr>
                            <w:t>€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924.400,00</w:t>
                          </w:r>
                        </w:p>
                        <w:p w14:paraId="73C1D7E1" w14:textId="281DE53B" w:rsidR="00EE0308" w:rsidRPr="005235D6" w:rsidRDefault="00EE0308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Sede legale e amministrativa: Via </w:t>
                          </w:r>
                          <w:r w:rsidR="00FE39AE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Anagnina</w:t>
                          </w:r>
                          <w:r w:rsidR="00E258CA"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,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</w:t>
                          </w:r>
                          <w:r w:rsidR="00FE39AE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203</w:t>
                          </w:r>
                          <w:r w:rsidR="001D0C42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00</w:t>
                          </w:r>
                          <w:r w:rsidR="00FE39AE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118</w:t>
                          </w: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 xml:space="preserve"> Roma - T +39 06 </w:t>
                          </w:r>
                          <w:r w:rsidR="002A6475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51681600</w:t>
                          </w:r>
                        </w:p>
                        <w:p w14:paraId="6E83B68A" w14:textId="77777777" w:rsidR="001057C7" w:rsidRDefault="001057C7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 w:rsidRPr="005235D6"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C.F./P.IVA 13662331001 – R.E.A. RM-1464288</w:t>
                          </w:r>
                        </w:p>
                        <w:p w14:paraId="4DFECA3D" w14:textId="77777777" w:rsidR="002A6475" w:rsidRPr="005235D6" w:rsidRDefault="002A6475" w:rsidP="001057C7">
                          <w:pPr>
                            <w:spacing w:after="0" w:line="240" w:lineRule="auto"/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</w:pPr>
                          <w:r>
                            <w:rPr>
                              <w:rFonts w:ascii="Gotham Light" w:hAnsi="Gotham Light" w:cs="Arial"/>
                              <w:color w:val="00263E"/>
                              <w:sz w:val="12"/>
                            </w:rPr>
                            <w:t>PEC: laziocrea@legalmail.it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51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15.75pt;margin-top:748.45pt;width:321.45pt;height:24.95pt;z-index:251662336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" filled="f" stroked="f">
              <v:textbox style="mso-fit-shape-to-text:t" inset="0,0,0,0">
                <w:txbxContent>
                  <w:p w14:paraId="66F5837A" w14:textId="77777777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LAZIOcrea S.p.A. – Società a Socio unico Regione Lazio – Cap. Soc. </w:t>
                    </w:r>
                    <w:r w:rsidRPr="005235D6">
                      <w:rPr>
                        <w:rFonts w:ascii="Times New Roman" w:hAnsi="Times New Roman" w:cs="Times New Roman"/>
                        <w:color w:val="00263E"/>
                        <w:sz w:val="12"/>
                      </w:rPr>
                      <w:t>€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924.400,00</w:t>
                    </w:r>
                  </w:p>
                  <w:p w14:paraId="73C1D7E1" w14:textId="281DE53B" w:rsidR="00EE0308" w:rsidRPr="005235D6" w:rsidRDefault="00EE0308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Sede legale e amministrativa: Via </w:t>
                    </w:r>
                    <w:r w:rsidR="00FE39AE">
                      <w:rPr>
                        <w:rFonts w:ascii="Gotham Light" w:hAnsi="Gotham Light" w:cs="Arial"/>
                        <w:color w:val="00263E"/>
                        <w:sz w:val="12"/>
                      </w:rPr>
                      <w:t>Anagnina</w:t>
                    </w:r>
                    <w:r w:rsidR="00E258CA"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,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</w:t>
                    </w:r>
                    <w:r w:rsidR="00FE39AE">
                      <w:rPr>
                        <w:rFonts w:ascii="Gotham Light" w:hAnsi="Gotham Light" w:cs="Arial"/>
                        <w:color w:val="00263E"/>
                        <w:sz w:val="12"/>
                      </w:rPr>
                      <w:t>203</w:t>
                    </w:r>
                    <w:r w:rsidR="001D0C42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00</w:t>
                    </w:r>
                    <w:r w:rsidR="00FE39AE">
                      <w:rPr>
                        <w:rFonts w:ascii="Gotham Light" w:hAnsi="Gotham Light" w:cs="Arial"/>
                        <w:color w:val="00263E"/>
                        <w:sz w:val="12"/>
                      </w:rPr>
                      <w:t>118</w:t>
                    </w: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 xml:space="preserve"> Roma - T +39 06 </w:t>
                    </w:r>
                    <w:r w:rsidR="002A6475">
                      <w:rPr>
                        <w:rFonts w:ascii="Gotham Light" w:hAnsi="Gotham Light" w:cs="Arial"/>
                        <w:color w:val="00263E"/>
                        <w:sz w:val="12"/>
                      </w:rPr>
                      <w:t>51681600</w:t>
                    </w:r>
                  </w:p>
                  <w:p w14:paraId="6E83B68A" w14:textId="77777777" w:rsidR="001057C7" w:rsidRDefault="001057C7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 w:rsidRPr="005235D6">
                      <w:rPr>
                        <w:rFonts w:ascii="Gotham Light" w:hAnsi="Gotham Light" w:cs="Arial"/>
                        <w:color w:val="00263E"/>
                        <w:sz w:val="12"/>
                      </w:rPr>
                      <w:t>C.F./P.IVA 13662331001 – R.E.A. RM-1464288</w:t>
                    </w:r>
                  </w:p>
                  <w:p w14:paraId="4DFECA3D" w14:textId="77777777" w:rsidR="002A6475" w:rsidRPr="005235D6" w:rsidRDefault="002A6475" w:rsidP="001057C7">
                    <w:pPr>
                      <w:spacing w:after="0" w:line="240" w:lineRule="auto"/>
                      <w:rPr>
                        <w:rFonts w:ascii="Gotham Light" w:hAnsi="Gotham Light" w:cs="Arial"/>
                        <w:color w:val="00263E"/>
                        <w:sz w:val="12"/>
                      </w:rPr>
                    </w:pPr>
                    <w:r>
                      <w:rPr>
                        <w:rFonts w:ascii="Gotham Light" w:hAnsi="Gotham Light" w:cs="Arial"/>
                        <w:color w:val="00263E"/>
                        <w:sz w:val="12"/>
                      </w:rPr>
                      <w:t>PEC: laziocrea@legalmail.it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C013" w14:textId="77777777" w:rsidR="00AA59C5" w:rsidRDefault="00AA59C5" w:rsidP="00535442">
      <w:pPr>
        <w:spacing w:after="0" w:line="240" w:lineRule="auto"/>
      </w:pPr>
      <w:r>
        <w:separator/>
      </w:r>
    </w:p>
  </w:footnote>
  <w:footnote w:type="continuationSeparator" w:id="0">
    <w:p w14:paraId="45819FE4" w14:textId="77777777" w:rsidR="00AA59C5" w:rsidRDefault="00AA59C5" w:rsidP="0053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8324" w14:textId="1BF35810" w:rsidR="00535442" w:rsidRDefault="000E0457" w:rsidP="00001A78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3360" behindDoc="0" locked="1" layoutInCell="1" allowOverlap="1" wp14:anchorId="6186163B" wp14:editId="5858CE72">
          <wp:simplePos x="0" y="0"/>
          <wp:positionH relativeFrom="column">
            <wp:posOffset>25400</wp:posOffset>
          </wp:positionH>
          <wp:positionV relativeFrom="page">
            <wp:posOffset>9883140</wp:posOffset>
          </wp:positionV>
          <wp:extent cx="2437200" cy="507600"/>
          <wp:effectExtent l="0" t="0" r="127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2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A78">
      <w:rPr>
        <w:noProof/>
        <w:lang w:eastAsia="it-IT"/>
      </w:rPr>
      <w:drawing>
        <wp:anchor distT="0" distB="0" distL="114300" distR="114300" simplePos="0" relativeHeight="251658240" behindDoc="0" locked="1" layoutInCell="1" allowOverlap="1" wp14:anchorId="3652F2CE" wp14:editId="3BEB5536">
          <wp:simplePos x="0" y="0"/>
          <wp:positionH relativeFrom="page">
            <wp:posOffset>1033780</wp:posOffset>
          </wp:positionH>
          <wp:positionV relativeFrom="page">
            <wp:posOffset>647065</wp:posOffset>
          </wp:positionV>
          <wp:extent cx="936000" cy="532800"/>
          <wp:effectExtent l="0" t="0" r="3810" b="63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LAZIOCREA_COL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4D9BD" w14:textId="375E89BB" w:rsidR="00535442" w:rsidRDefault="000E0457" w:rsidP="00C10847">
    <w:pPr>
      <w:pStyle w:val="Intestazione"/>
      <w:tabs>
        <w:tab w:val="clear" w:pos="4819"/>
        <w:tab w:val="clear" w:pos="9638"/>
      </w:tabs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AF9"/>
    <w:multiLevelType w:val="hybridMultilevel"/>
    <w:tmpl w:val="F6CE09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C703A"/>
    <w:multiLevelType w:val="hybridMultilevel"/>
    <w:tmpl w:val="606C96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7679"/>
    <w:multiLevelType w:val="hybridMultilevel"/>
    <w:tmpl w:val="BD283C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A2771"/>
    <w:multiLevelType w:val="hybridMultilevel"/>
    <w:tmpl w:val="E0F80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4115"/>
    <w:multiLevelType w:val="hybridMultilevel"/>
    <w:tmpl w:val="94A29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84295"/>
    <w:multiLevelType w:val="hybridMultilevel"/>
    <w:tmpl w:val="8C643E64"/>
    <w:lvl w:ilvl="0" w:tplc="4D10D5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37E12"/>
    <w:multiLevelType w:val="hybridMultilevel"/>
    <w:tmpl w:val="960E00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96676">
    <w:abstractNumId w:val="3"/>
  </w:num>
  <w:num w:numId="2" w16cid:durableId="1579436042">
    <w:abstractNumId w:val="5"/>
  </w:num>
  <w:num w:numId="3" w16cid:durableId="1369336149">
    <w:abstractNumId w:val="2"/>
  </w:num>
  <w:num w:numId="4" w16cid:durableId="581989464">
    <w:abstractNumId w:val="1"/>
  </w:num>
  <w:num w:numId="5" w16cid:durableId="1919827985">
    <w:abstractNumId w:val="0"/>
  </w:num>
  <w:num w:numId="6" w16cid:durableId="1605306079">
    <w:abstractNumId w:val="6"/>
  </w:num>
  <w:num w:numId="7" w16cid:durableId="1605460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attachedTemplate r:id="rId1"/>
  <w:defaultTabStop w:val="709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B8"/>
    <w:rsid w:val="00001766"/>
    <w:rsid w:val="00001A78"/>
    <w:rsid w:val="000057BC"/>
    <w:rsid w:val="0001031E"/>
    <w:rsid w:val="00021613"/>
    <w:rsid w:val="00030A31"/>
    <w:rsid w:val="000343FE"/>
    <w:rsid w:val="000C7401"/>
    <w:rsid w:val="000E0457"/>
    <w:rsid w:val="001057C7"/>
    <w:rsid w:val="0012738B"/>
    <w:rsid w:val="001574F8"/>
    <w:rsid w:val="001738DF"/>
    <w:rsid w:val="001A0898"/>
    <w:rsid w:val="001B1EAF"/>
    <w:rsid w:val="001C2F33"/>
    <w:rsid w:val="001D0C42"/>
    <w:rsid w:val="00275CDF"/>
    <w:rsid w:val="002A6475"/>
    <w:rsid w:val="00320F38"/>
    <w:rsid w:val="003662C2"/>
    <w:rsid w:val="00373446"/>
    <w:rsid w:val="00375A11"/>
    <w:rsid w:val="00387601"/>
    <w:rsid w:val="003D2732"/>
    <w:rsid w:val="003D3716"/>
    <w:rsid w:val="00413397"/>
    <w:rsid w:val="004B3B79"/>
    <w:rsid w:val="005235D6"/>
    <w:rsid w:val="00535442"/>
    <w:rsid w:val="0057252F"/>
    <w:rsid w:val="005A009A"/>
    <w:rsid w:val="0069432E"/>
    <w:rsid w:val="00701BE7"/>
    <w:rsid w:val="007209B2"/>
    <w:rsid w:val="00736264"/>
    <w:rsid w:val="00740645"/>
    <w:rsid w:val="007636D9"/>
    <w:rsid w:val="00770689"/>
    <w:rsid w:val="007F31B8"/>
    <w:rsid w:val="00905671"/>
    <w:rsid w:val="0094491D"/>
    <w:rsid w:val="009705FF"/>
    <w:rsid w:val="009929AA"/>
    <w:rsid w:val="00A126C5"/>
    <w:rsid w:val="00A47F49"/>
    <w:rsid w:val="00A524AF"/>
    <w:rsid w:val="00AA153D"/>
    <w:rsid w:val="00AA59C5"/>
    <w:rsid w:val="00AD629D"/>
    <w:rsid w:val="00B11F25"/>
    <w:rsid w:val="00B34F09"/>
    <w:rsid w:val="00C10847"/>
    <w:rsid w:val="00CB60AF"/>
    <w:rsid w:val="00D054BB"/>
    <w:rsid w:val="00D53DC2"/>
    <w:rsid w:val="00D57228"/>
    <w:rsid w:val="00D649FA"/>
    <w:rsid w:val="00D7008C"/>
    <w:rsid w:val="00DC1C63"/>
    <w:rsid w:val="00DC6E7C"/>
    <w:rsid w:val="00E258CA"/>
    <w:rsid w:val="00E76D89"/>
    <w:rsid w:val="00E9180C"/>
    <w:rsid w:val="00EA77E1"/>
    <w:rsid w:val="00EE0308"/>
    <w:rsid w:val="00F34D96"/>
    <w:rsid w:val="00F957D6"/>
    <w:rsid w:val="00FE01EA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47CC7"/>
  <w15:docId w15:val="{38AA9DF6-CC3F-4432-BA51-1FB881B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32E"/>
  </w:style>
  <w:style w:type="paragraph" w:styleId="Titolo1">
    <w:name w:val="heading 1"/>
    <w:basedOn w:val="Normale"/>
    <w:next w:val="Normale"/>
    <w:link w:val="Titolo1Carattere"/>
    <w:uiPriority w:val="9"/>
    <w:qFormat/>
    <w:rsid w:val="00005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5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7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442"/>
  </w:style>
  <w:style w:type="paragraph" w:styleId="Pidipagina">
    <w:name w:val="footer"/>
    <w:basedOn w:val="Normale"/>
    <w:link w:val="PidipaginaCarattere"/>
    <w:uiPriority w:val="99"/>
    <w:unhideWhenUsed/>
    <w:rsid w:val="00535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442"/>
  </w:style>
  <w:style w:type="paragraph" w:styleId="Paragrafoelenco">
    <w:name w:val="List Paragraph"/>
    <w:basedOn w:val="Normale"/>
    <w:uiPriority w:val="34"/>
    <w:qFormat/>
    <w:rsid w:val="009929AA"/>
    <w:pPr>
      <w:spacing w:line="276" w:lineRule="auto"/>
      <w:ind w:left="720"/>
      <w:contextualSpacing/>
      <w:jc w:val="left"/>
    </w:pPr>
    <w:rPr>
      <w:rFonts w:eastAsiaTheme="minorEastAsia"/>
      <w:lang w:eastAsia="zh-CN"/>
    </w:rPr>
  </w:style>
  <w:style w:type="table" w:styleId="Grigliatabella">
    <w:name w:val="Table Grid"/>
    <w:basedOn w:val="Tabellanormale"/>
    <w:uiPriority w:val="59"/>
    <w:rsid w:val="009929AA"/>
    <w:pPr>
      <w:spacing w:after="0" w:line="240" w:lineRule="auto"/>
      <w:jc w:val="left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LID~1\AppData\Local\Temp\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386B-98FD-4FD3-A4BD-60B2709E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19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Service S.p.A.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apolidori</dc:creator>
  <cp:lastModifiedBy>Ivano Rosato</cp:lastModifiedBy>
  <cp:revision>10</cp:revision>
  <cp:lastPrinted>2016-01-15T13:32:00Z</cp:lastPrinted>
  <dcterms:created xsi:type="dcterms:W3CDTF">2022-09-09T13:23:00Z</dcterms:created>
  <dcterms:modified xsi:type="dcterms:W3CDTF">2024-11-22T09:20:00Z</dcterms:modified>
</cp:coreProperties>
</file>